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E7279" w14:textId="7D558386" w:rsidR="00B132A4" w:rsidRPr="00653510" w:rsidRDefault="00B132A4" w:rsidP="006D1774">
      <w:pPr>
        <w:pStyle w:val="AttachmentHeading"/>
        <w:bidi/>
        <w:ind w:left="0"/>
        <w:jc w:val="both"/>
        <w:outlineLvl w:val="9"/>
        <w:rPr>
          <w:rFonts w:ascii="Simplified Arabic" w:hAnsi="Simplified Arabic" w:cs="Simplified Arabic"/>
          <w:b w:val="0"/>
          <w:bCs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540"/>
        <w:gridCol w:w="900"/>
        <w:gridCol w:w="1170"/>
        <w:gridCol w:w="2960"/>
      </w:tblGrid>
      <w:tr w:rsidR="006D5396" w:rsidRPr="00653510" w14:paraId="6894D15C" w14:textId="77777777" w:rsidTr="00C15843">
        <w:trPr>
          <w:trHeight w:val="432"/>
          <w:jc w:val="center"/>
        </w:trPr>
        <w:tc>
          <w:tcPr>
            <w:tcW w:w="9345" w:type="dxa"/>
            <w:gridSpan w:val="5"/>
            <w:shd w:val="clear" w:color="auto" w:fill="C6D9F1" w:themeFill="text2" w:themeFillTint="33"/>
            <w:vAlign w:val="center"/>
          </w:tcPr>
          <w:p w14:paraId="73AA553C" w14:textId="77777777" w:rsidR="006D5396" w:rsidRPr="00653510" w:rsidRDefault="00B70355" w:rsidP="00B70355">
            <w:pPr>
              <w:pStyle w:val="BodyItalic"/>
              <w:bidi/>
              <w:jc w:val="center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شهادة التسليم</w:t>
            </w:r>
          </w:p>
        </w:tc>
      </w:tr>
      <w:tr w:rsidR="0035572C" w:rsidRPr="00653510" w14:paraId="22DFAE67" w14:textId="77777777" w:rsidTr="00C15843">
        <w:trPr>
          <w:trHeight w:val="864"/>
          <w:jc w:val="center"/>
        </w:trPr>
        <w:tc>
          <w:tcPr>
            <w:tcW w:w="6385" w:type="dxa"/>
            <w:gridSpan w:val="4"/>
          </w:tcPr>
          <w:p w14:paraId="3030AC49" w14:textId="77777777" w:rsidR="0035572C" w:rsidRPr="00653510" w:rsidRDefault="00653510" w:rsidP="00B70355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مقاول ال</w:t>
            </w:r>
            <w:r w:rsidR="00B70355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تشييد:</w:t>
            </w:r>
          </w:p>
          <w:p w14:paraId="564E3BA5" w14:textId="77777777" w:rsidR="0035572C" w:rsidRPr="00653510" w:rsidRDefault="0035572C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1252FB97" w14:textId="77777777" w:rsidR="0035572C" w:rsidRPr="00653510" w:rsidRDefault="00653510" w:rsidP="00E27D63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رقم العقد</w:t>
            </w:r>
            <w:r w:rsidR="00B70355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:</w:t>
            </w:r>
          </w:p>
          <w:p w14:paraId="148A90BF" w14:textId="77777777" w:rsidR="0035572C" w:rsidRPr="00653510" w:rsidRDefault="0035572C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  <w:tr w:rsidR="00334FCC" w:rsidRPr="00653510" w14:paraId="2D0390F5" w14:textId="77777777" w:rsidTr="00C15843">
        <w:trPr>
          <w:trHeight w:val="864"/>
          <w:jc w:val="center"/>
        </w:trPr>
        <w:tc>
          <w:tcPr>
            <w:tcW w:w="6385" w:type="dxa"/>
            <w:gridSpan w:val="4"/>
          </w:tcPr>
          <w:p w14:paraId="7A32760A" w14:textId="7EFB9CBA" w:rsidR="00334FCC" w:rsidRPr="00653510" w:rsidRDefault="00750C54" w:rsidP="00653510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العنوان:</w:t>
            </w:r>
          </w:p>
          <w:p w14:paraId="7CE7488D" w14:textId="77777777" w:rsidR="00334FCC" w:rsidRPr="00653510" w:rsidRDefault="00334FCC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4FD75138" w14:textId="67831677" w:rsidR="00334FCC" w:rsidRPr="00653510" w:rsidRDefault="00947DD6" w:rsidP="00653510">
            <w:pPr>
              <w:pStyle w:val="BodyItalic"/>
              <w:bidi/>
              <w:spacing w:before="40"/>
              <w:ind w:right="-119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الانتهاء</w:t>
            </w:r>
            <w:r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قبول النطاق</w:t>
            </w:r>
            <w:r w:rsidR="00B70355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:</w:t>
            </w:r>
          </w:p>
          <w:p w14:paraId="12539EE6" w14:textId="77777777" w:rsidR="00334FCC" w:rsidRPr="00653510" w:rsidRDefault="00334FCC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  <w:tr w:rsidR="00F573E8" w:rsidRPr="00653510" w14:paraId="25ECDE24" w14:textId="77777777" w:rsidTr="00C15843">
        <w:trPr>
          <w:trHeight w:val="864"/>
          <w:jc w:val="center"/>
        </w:trPr>
        <w:tc>
          <w:tcPr>
            <w:tcW w:w="3775" w:type="dxa"/>
          </w:tcPr>
          <w:p w14:paraId="7CDCD1B4" w14:textId="05FF0441" w:rsidR="00F573E8" w:rsidRPr="00653510" w:rsidRDefault="00653510" w:rsidP="00B70355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هل</w:t>
            </w:r>
            <w:r w:rsidR="00F22532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 نموذج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 xml:space="preserve"> </w:t>
            </w:r>
            <w:r w:rsidR="00B70355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تسليم الأعمال هذ</w:t>
            </w:r>
            <w:r w:rsidR="00F22532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ا</w:t>
            </w:r>
            <w:r w:rsidR="0069027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 </w:t>
            </w:r>
            <w:r w:rsidR="00B70355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يشكل اكتمال العقد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؟</w:t>
            </w:r>
          </w:p>
          <w:p w14:paraId="3E65EA44" w14:textId="77777777" w:rsidR="00F573E8" w:rsidRPr="00653510" w:rsidRDefault="006B7D6C" w:rsidP="00653510">
            <w:pPr>
              <w:pStyle w:val="BodyItalic"/>
              <w:tabs>
                <w:tab w:val="left" w:pos="2220"/>
              </w:tabs>
              <w:bidi/>
              <w:spacing w:before="40"/>
              <w:ind w:left="11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F573E8"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instrText xml:space="preserve"> FORMCHECKBOX </w:instrText>
            </w:r>
            <w:r w:rsidR="001C40C7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r>
            <w:r w:rsidR="001C40C7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fldChar w:fldCharType="separate"/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fldChar w:fldCharType="end"/>
            </w:r>
            <w:bookmarkEnd w:id="0"/>
            <w:r w:rsidR="0069027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 </w:t>
            </w:r>
            <w:r w:rsidR="00653510"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نعم</w:t>
            </w:r>
            <w:r w:rsidR="00F573E8"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tab/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F573E8"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instrText xml:space="preserve"> FORMCHECKBOX </w:instrText>
            </w:r>
            <w:r w:rsidR="001C40C7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r>
            <w:r w:rsidR="001C40C7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fldChar w:fldCharType="separate"/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fldChar w:fldCharType="end"/>
            </w:r>
            <w:bookmarkEnd w:id="1"/>
            <w:r w:rsidR="0069027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 </w:t>
            </w:r>
            <w:r w:rsidR="00653510"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لا</w:t>
            </w:r>
          </w:p>
        </w:tc>
        <w:tc>
          <w:tcPr>
            <w:tcW w:w="2610" w:type="dxa"/>
            <w:gridSpan w:val="3"/>
          </w:tcPr>
          <w:p w14:paraId="66D9008D" w14:textId="77777777" w:rsidR="00F573E8" w:rsidRPr="00653510" w:rsidRDefault="00653510" w:rsidP="00B70355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 xml:space="preserve">تاريخ </w:t>
            </w:r>
            <w:r w:rsidR="00B70355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التسليم:</w:t>
            </w:r>
          </w:p>
          <w:p w14:paraId="2DF716DD" w14:textId="77777777" w:rsidR="00AA6581" w:rsidRPr="00653510" w:rsidRDefault="00653510" w:rsidP="00653510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  <w:rtl/>
              </w:rPr>
            </w:pP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اليوم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t>/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  <w:lang w:bidi="ar-EG"/>
              </w:rPr>
              <w:t xml:space="preserve"> الشهر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lang w:bidi="ar-EG"/>
              </w:rPr>
              <w:t>/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  <w:lang w:bidi="ar-EG"/>
              </w:rPr>
              <w:t xml:space="preserve"> السنة</w:t>
            </w:r>
          </w:p>
        </w:tc>
        <w:tc>
          <w:tcPr>
            <w:tcW w:w="2960" w:type="dxa"/>
          </w:tcPr>
          <w:p w14:paraId="7B34D680" w14:textId="77777777" w:rsidR="00F573E8" w:rsidRPr="00653510" w:rsidRDefault="00B70355" w:rsidP="00E27D63">
            <w:pPr>
              <w:pStyle w:val="BodyItalic"/>
              <w:bidi/>
              <w:spacing w:before="40"/>
              <w:ind w:right="-119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الموافق لـ</w:t>
            </w:r>
            <w:r w:rsidR="00653510"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:</w:t>
            </w:r>
          </w:p>
          <w:p w14:paraId="3515F1E0" w14:textId="77777777" w:rsidR="00F573E8" w:rsidRPr="00653510" w:rsidRDefault="00653510" w:rsidP="00653510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  <w:rtl/>
                <w:lang w:bidi="ar-EG"/>
              </w:rPr>
            </w:pP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اليوم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  <w:t>/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  <w:lang w:bidi="ar-EG"/>
              </w:rPr>
              <w:t xml:space="preserve"> الشهر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lang w:bidi="ar-EG"/>
              </w:rPr>
              <w:t>/</w:t>
            </w:r>
            <w:r w:rsidRPr="00653510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  <w:lang w:bidi="ar-EG"/>
              </w:rPr>
              <w:t xml:space="preserve"> السنة </w:t>
            </w:r>
          </w:p>
        </w:tc>
      </w:tr>
      <w:tr w:rsidR="008551C2" w:rsidRPr="002A3B0B" w14:paraId="6351061C" w14:textId="77777777" w:rsidTr="00C1584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45" w:type="dxa"/>
            <w:gridSpan w:val="5"/>
          </w:tcPr>
          <w:p w14:paraId="0B12D4A9" w14:textId="77777777" w:rsidR="00653510" w:rsidRPr="002A3B0B" w:rsidRDefault="00653510" w:rsidP="00B70355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>راجع ممثل</w:t>
            </w:r>
            <w:r w:rsidR="00142624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القسم التالي الأصول المقرر ت</w:t>
            </w:r>
            <w:r w:rsidR="00B70355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سليمها</w:t>
            </w:r>
            <w:r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</w:t>
            </w:r>
            <w:r w:rsidR="00B70355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أقروا امتثالها</w:t>
            </w:r>
            <w:r w:rsidR="00B70355"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70355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>شروط وأحكام العقد باستثناء ما  هو مذكور في قائمة العيوب المرفقة.</w:t>
            </w:r>
          </w:p>
          <w:p w14:paraId="6C75191B" w14:textId="5E7E96BE" w:rsidR="008551C2" w:rsidRPr="002A3B0B" w:rsidRDefault="00653510" w:rsidP="00B70355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(عدد العناصر الواردة في قائمة العيوب المرفقة)</w:t>
            </w:r>
            <w:r w:rsidR="00B70355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_____________ </w:t>
            </w:r>
            <w:r w:rsidR="00B70355"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>(عدد العناصر إن وجدت</w:t>
            </w:r>
            <w:r w:rsidR="0002464B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  <w:r w:rsidR="001F70AC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70355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وإلا</w:t>
            </w:r>
            <w:r w:rsidR="0002464B" w:rsidRPr="002A3B0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أذكر صفر</w:t>
            </w:r>
            <w:r w:rsidR="00B70355" w:rsidRPr="002A3B0B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</w:tr>
      <w:tr w:rsidR="00653510" w:rsidRPr="002A3B0B" w14:paraId="782A71AD" w14:textId="77777777" w:rsidTr="00C15843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315" w:type="dxa"/>
            <w:gridSpan w:val="2"/>
          </w:tcPr>
          <w:p w14:paraId="36645031" w14:textId="77777777" w:rsidR="00653510" w:rsidRPr="002A3B0B" w:rsidRDefault="00653510" w:rsidP="00E27D6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4165307B" w14:textId="77777777" w:rsidR="00653510" w:rsidRPr="002A3B0B" w:rsidRDefault="00653510" w:rsidP="00E27D6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130" w:type="dxa"/>
            <w:gridSpan w:val="2"/>
          </w:tcPr>
          <w:p w14:paraId="6201BFDD" w14:textId="77777777" w:rsidR="00653510" w:rsidRPr="002A3B0B" w:rsidRDefault="00653510" w:rsidP="00653510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653510" w:rsidRPr="002A3B0B" w14:paraId="72F637C7" w14:textId="77777777" w:rsidTr="00C1584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6"/>
          <w:jc w:val="center"/>
        </w:trPr>
        <w:tc>
          <w:tcPr>
            <w:tcW w:w="4315" w:type="dxa"/>
            <w:gridSpan w:val="2"/>
          </w:tcPr>
          <w:p w14:paraId="0F57E560" w14:textId="77777777" w:rsidR="00653510" w:rsidRPr="002A3B0B" w:rsidRDefault="00653510" w:rsidP="00E27D6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A073A2A" w14:textId="77777777" w:rsidR="00653510" w:rsidRPr="002A3B0B" w:rsidRDefault="00653510" w:rsidP="00E27D6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4130" w:type="dxa"/>
            <w:gridSpan w:val="2"/>
          </w:tcPr>
          <w:p w14:paraId="424F3021" w14:textId="77777777" w:rsidR="00653510" w:rsidRPr="002A3B0B" w:rsidRDefault="00653510" w:rsidP="00E27D63">
            <w:pPr>
              <w:bidi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14:paraId="6AC6CCAB" w14:textId="77777777" w:rsidR="008551C2" w:rsidRPr="002A3B0B" w:rsidRDefault="008551C2">
      <w:pPr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2218"/>
        <w:gridCol w:w="2218"/>
        <w:gridCol w:w="1513"/>
      </w:tblGrid>
      <w:tr w:rsidR="005A46EF" w:rsidRPr="002A3B0B" w14:paraId="015D1BDF" w14:textId="77777777" w:rsidTr="00C15843">
        <w:trPr>
          <w:trHeight w:val="432"/>
          <w:jc w:val="center"/>
        </w:trPr>
        <w:tc>
          <w:tcPr>
            <w:tcW w:w="9345" w:type="dxa"/>
            <w:gridSpan w:val="4"/>
            <w:shd w:val="clear" w:color="auto" w:fill="F2F2F2" w:themeFill="background1" w:themeFillShade="F2"/>
            <w:vAlign w:val="center"/>
          </w:tcPr>
          <w:p w14:paraId="67A6B43B" w14:textId="1C0D1E1A" w:rsidR="005A46EF" w:rsidRPr="002A3B0B" w:rsidRDefault="006F020A" w:rsidP="00B70355">
            <w:pPr>
              <w:pStyle w:val="BodyItalic"/>
              <w:bidi/>
              <w:jc w:val="center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ممثلو الجهة </w:t>
            </w:r>
            <w:r w:rsidR="00142624"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:</w:t>
            </w:r>
          </w:p>
        </w:tc>
      </w:tr>
      <w:tr w:rsidR="005A46EF" w:rsidRPr="002A3B0B" w14:paraId="5F852BA1" w14:textId="77777777" w:rsidTr="00C15843">
        <w:trPr>
          <w:trHeight w:val="288"/>
          <w:jc w:val="center"/>
        </w:trPr>
        <w:tc>
          <w:tcPr>
            <w:tcW w:w="3396" w:type="dxa"/>
            <w:shd w:val="clear" w:color="auto" w:fill="C6D9F1" w:themeFill="text2" w:themeFillTint="33"/>
            <w:vAlign w:val="center"/>
          </w:tcPr>
          <w:p w14:paraId="6C02E4B8" w14:textId="77777777" w:rsidR="006D5396" w:rsidRPr="002A3B0B" w:rsidRDefault="00653510" w:rsidP="00B70355">
            <w:pPr>
              <w:pStyle w:val="BodyItalic"/>
              <w:bidi/>
              <w:spacing w:before="40"/>
              <w:jc w:val="righ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218" w:type="dxa"/>
            <w:shd w:val="clear" w:color="auto" w:fill="C6D9F1" w:themeFill="text2" w:themeFillTint="33"/>
            <w:vAlign w:val="center"/>
          </w:tcPr>
          <w:p w14:paraId="460D5537" w14:textId="77777777" w:rsidR="006D5396" w:rsidRPr="002A3B0B" w:rsidRDefault="00653510" w:rsidP="00B70355">
            <w:pPr>
              <w:pStyle w:val="BodyItalic"/>
              <w:bidi/>
              <w:jc w:val="righ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الاسم</w:t>
            </w:r>
          </w:p>
        </w:tc>
        <w:tc>
          <w:tcPr>
            <w:tcW w:w="2218" w:type="dxa"/>
            <w:shd w:val="clear" w:color="auto" w:fill="C6D9F1" w:themeFill="text2" w:themeFillTint="33"/>
            <w:vAlign w:val="center"/>
          </w:tcPr>
          <w:p w14:paraId="088AF36E" w14:textId="77777777" w:rsidR="006D5396" w:rsidRPr="002A3B0B" w:rsidRDefault="00653510" w:rsidP="00B70355">
            <w:pPr>
              <w:pStyle w:val="BodyItalic"/>
              <w:bidi/>
              <w:jc w:val="righ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التوقيع</w:t>
            </w:r>
          </w:p>
        </w:tc>
        <w:tc>
          <w:tcPr>
            <w:tcW w:w="1513" w:type="dxa"/>
            <w:shd w:val="clear" w:color="auto" w:fill="C6D9F1" w:themeFill="text2" w:themeFillTint="33"/>
            <w:vAlign w:val="center"/>
          </w:tcPr>
          <w:p w14:paraId="55A96B45" w14:textId="77777777" w:rsidR="006D5396" w:rsidRPr="002A3B0B" w:rsidRDefault="00653510" w:rsidP="00B70355">
            <w:pPr>
              <w:pStyle w:val="BodyItalic"/>
              <w:bidi/>
              <w:jc w:val="righ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التاريخ</w:t>
            </w:r>
          </w:p>
        </w:tc>
      </w:tr>
      <w:tr w:rsidR="005A46EF" w:rsidRPr="002A3B0B" w14:paraId="5EB6C22B" w14:textId="77777777" w:rsidTr="00C15843">
        <w:trPr>
          <w:trHeight w:val="720"/>
          <w:jc w:val="center"/>
        </w:trPr>
        <w:tc>
          <w:tcPr>
            <w:tcW w:w="3396" w:type="dxa"/>
          </w:tcPr>
          <w:p w14:paraId="12E7991B" w14:textId="297977F5" w:rsidR="006D5396" w:rsidRPr="002A3B0B" w:rsidRDefault="006F020A" w:rsidP="00E27D63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ممثل </w:t>
            </w:r>
            <w:r w:rsidR="00B70355"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إدارة التشييد</w:t>
            </w:r>
          </w:p>
        </w:tc>
        <w:tc>
          <w:tcPr>
            <w:tcW w:w="2218" w:type="dxa"/>
            <w:vAlign w:val="center"/>
          </w:tcPr>
          <w:p w14:paraId="59E95D93" w14:textId="77777777" w:rsidR="006D5396" w:rsidRPr="002A3B0B" w:rsidRDefault="006D5396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8B7B627" w14:textId="77777777" w:rsidR="006D5396" w:rsidRPr="002A3B0B" w:rsidRDefault="006D5396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6AD3E9A1" w14:textId="77777777" w:rsidR="006D5396" w:rsidRPr="002A3B0B" w:rsidRDefault="006D5396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  <w:tr w:rsidR="009402E5" w:rsidRPr="002A3B0B" w14:paraId="4A46AD44" w14:textId="77777777" w:rsidTr="00C15843">
        <w:trPr>
          <w:trHeight w:val="720"/>
          <w:jc w:val="center"/>
        </w:trPr>
        <w:tc>
          <w:tcPr>
            <w:tcW w:w="3396" w:type="dxa"/>
          </w:tcPr>
          <w:p w14:paraId="2443CF0E" w14:textId="3969CDDE" w:rsidR="009402E5" w:rsidRPr="002A3B0B" w:rsidRDefault="00B70355" w:rsidP="00E27D63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ممثل</w:t>
            </w:r>
            <w:r w:rsidR="00653510"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 xml:space="preserve"> </w:t>
            </w:r>
            <w:r w:rsidR="00872836"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إداة </w:t>
            </w:r>
            <w:r w:rsidR="00653510"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العق</w:t>
            </w:r>
            <w:r w:rsidR="00872836"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و</w:t>
            </w:r>
            <w:r w:rsidR="00653510"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14:paraId="586B00FC" w14:textId="77777777" w:rsidR="009402E5" w:rsidRPr="002A3B0B" w:rsidRDefault="009402E5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C11A688" w14:textId="77777777" w:rsidR="009402E5" w:rsidRPr="002A3B0B" w:rsidRDefault="009402E5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6C2E60DB" w14:textId="77777777" w:rsidR="009402E5" w:rsidRPr="002A3B0B" w:rsidRDefault="009402E5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  <w:tr w:rsidR="009402E5" w:rsidRPr="002A3B0B" w14:paraId="6F8FC362" w14:textId="77777777" w:rsidTr="00C15843">
        <w:trPr>
          <w:trHeight w:val="720"/>
          <w:jc w:val="center"/>
        </w:trPr>
        <w:tc>
          <w:tcPr>
            <w:tcW w:w="3396" w:type="dxa"/>
          </w:tcPr>
          <w:p w14:paraId="1471DF59" w14:textId="77777777" w:rsidR="009402E5" w:rsidRPr="002A3B0B" w:rsidRDefault="00653510" w:rsidP="00E27D63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2218" w:type="dxa"/>
            <w:vAlign w:val="center"/>
          </w:tcPr>
          <w:p w14:paraId="6F922468" w14:textId="77777777" w:rsidR="009402E5" w:rsidRPr="002A3B0B" w:rsidRDefault="009402E5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48BAA22" w14:textId="77777777" w:rsidR="009402E5" w:rsidRPr="002A3B0B" w:rsidRDefault="009402E5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0D0ABA0A" w14:textId="77777777" w:rsidR="009402E5" w:rsidRPr="002A3B0B" w:rsidRDefault="009402E5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</w:tbl>
    <w:p w14:paraId="794777D1" w14:textId="77777777" w:rsidR="009402E5" w:rsidRPr="002A3B0B" w:rsidRDefault="009402E5">
      <w:pPr>
        <w:rPr>
          <w:rFonts w:ascii="Simplified Arabic" w:hAnsi="Simplified Arabic" w:cs="Simplified Arabic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2218"/>
        <w:gridCol w:w="2218"/>
        <w:gridCol w:w="1513"/>
      </w:tblGrid>
      <w:tr w:rsidR="0069479F" w:rsidRPr="002A3B0B" w14:paraId="5035A06E" w14:textId="77777777" w:rsidTr="00C15843">
        <w:trPr>
          <w:trHeight w:val="432"/>
          <w:jc w:val="center"/>
        </w:trPr>
        <w:tc>
          <w:tcPr>
            <w:tcW w:w="9345" w:type="dxa"/>
            <w:gridSpan w:val="4"/>
            <w:shd w:val="clear" w:color="auto" w:fill="F2F2F2" w:themeFill="background1" w:themeFillShade="F2"/>
            <w:vAlign w:val="center"/>
          </w:tcPr>
          <w:p w14:paraId="45CC7873" w14:textId="3D82ED7B" w:rsidR="0069479F" w:rsidRPr="002A3B0B" w:rsidRDefault="006F020A" w:rsidP="00B70355">
            <w:pPr>
              <w:pStyle w:val="BodyItalic"/>
              <w:bidi/>
              <w:jc w:val="center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ممثلو</w:t>
            </w:r>
            <w:r w:rsidR="00B70355"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 xml:space="preserve"> </w:t>
            </w:r>
            <w:r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المقاول/المتعهد</w:t>
            </w:r>
            <w:r w:rsidR="00B70355" w:rsidRPr="002A3B0B">
              <w:rPr>
                <w:rFonts w:ascii="Simplified Arabic" w:hAnsi="Simplified Arabic" w:cs="Simplified Arabic" w:hint="cs"/>
                <w:b/>
                <w:i w:val="0"/>
                <w:sz w:val="24"/>
                <w:szCs w:val="24"/>
                <w:rtl/>
              </w:rPr>
              <w:t>:</w:t>
            </w:r>
          </w:p>
        </w:tc>
      </w:tr>
      <w:tr w:rsidR="00653510" w:rsidRPr="00653510" w14:paraId="63A3B8BE" w14:textId="77777777" w:rsidTr="00C15843">
        <w:trPr>
          <w:trHeight w:val="288"/>
          <w:jc w:val="center"/>
        </w:trPr>
        <w:tc>
          <w:tcPr>
            <w:tcW w:w="3396" w:type="dxa"/>
            <w:shd w:val="clear" w:color="auto" w:fill="C6D9F1" w:themeFill="text2" w:themeFillTint="33"/>
            <w:vAlign w:val="center"/>
          </w:tcPr>
          <w:p w14:paraId="34586ED5" w14:textId="77777777" w:rsidR="00653510" w:rsidRPr="002A3B0B" w:rsidRDefault="00653510" w:rsidP="00B70355">
            <w:pPr>
              <w:pStyle w:val="BodyItalic"/>
              <w:bidi/>
              <w:spacing w:before="40"/>
              <w:jc w:val="center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218" w:type="dxa"/>
            <w:shd w:val="clear" w:color="auto" w:fill="C6D9F1" w:themeFill="text2" w:themeFillTint="33"/>
            <w:vAlign w:val="center"/>
          </w:tcPr>
          <w:p w14:paraId="3FA0B72C" w14:textId="77777777" w:rsidR="00653510" w:rsidRPr="002A3B0B" w:rsidRDefault="00653510" w:rsidP="00B70355">
            <w:pPr>
              <w:pStyle w:val="BodyItalic"/>
              <w:bidi/>
              <w:jc w:val="center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الاسم</w:t>
            </w:r>
          </w:p>
        </w:tc>
        <w:tc>
          <w:tcPr>
            <w:tcW w:w="2218" w:type="dxa"/>
            <w:shd w:val="clear" w:color="auto" w:fill="C6D9F1" w:themeFill="text2" w:themeFillTint="33"/>
            <w:vAlign w:val="center"/>
          </w:tcPr>
          <w:p w14:paraId="139FEC01" w14:textId="77777777" w:rsidR="00653510" w:rsidRPr="002A3B0B" w:rsidRDefault="00653510" w:rsidP="00B70355">
            <w:pPr>
              <w:pStyle w:val="BodyItalic"/>
              <w:bidi/>
              <w:jc w:val="center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التوقيع</w:t>
            </w:r>
          </w:p>
        </w:tc>
        <w:tc>
          <w:tcPr>
            <w:tcW w:w="1513" w:type="dxa"/>
            <w:shd w:val="clear" w:color="auto" w:fill="C6D9F1" w:themeFill="text2" w:themeFillTint="33"/>
            <w:vAlign w:val="center"/>
          </w:tcPr>
          <w:p w14:paraId="792D8DBE" w14:textId="77777777" w:rsidR="00653510" w:rsidRPr="00653510" w:rsidRDefault="00653510" w:rsidP="00B70355">
            <w:pPr>
              <w:pStyle w:val="BodyItalic"/>
              <w:bidi/>
              <w:jc w:val="center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  <w:r w:rsidRPr="002A3B0B">
              <w:rPr>
                <w:rFonts w:ascii="Simplified Arabic" w:hAnsi="Simplified Arabic" w:cs="Simplified Arabic"/>
                <w:b/>
                <w:i w:val="0"/>
                <w:sz w:val="24"/>
                <w:szCs w:val="24"/>
                <w:rtl/>
              </w:rPr>
              <w:t>التاريخ</w:t>
            </w:r>
          </w:p>
        </w:tc>
      </w:tr>
      <w:tr w:rsidR="0069479F" w:rsidRPr="00653510" w14:paraId="583903C3" w14:textId="77777777" w:rsidTr="00C15843">
        <w:trPr>
          <w:trHeight w:val="720"/>
          <w:jc w:val="center"/>
        </w:trPr>
        <w:tc>
          <w:tcPr>
            <w:tcW w:w="3396" w:type="dxa"/>
          </w:tcPr>
          <w:p w14:paraId="1AF341A5" w14:textId="77777777" w:rsidR="0069479F" w:rsidRPr="00653510" w:rsidRDefault="0069479F" w:rsidP="00E27D63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12A0AA5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4E71C28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12FF78E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  <w:tr w:rsidR="0069479F" w:rsidRPr="00653510" w14:paraId="44AD47CC" w14:textId="77777777" w:rsidTr="00C15843">
        <w:trPr>
          <w:trHeight w:val="720"/>
          <w:jc w:val="center"/>
        </w:trPr>
        <w:tc>
          <w:tcPr>
            <w:tcW w:w="3396" w:type="dxa"/>
          </w:tcPr>
          <w:p w14:paraId="1E522F60" w14:textId="77777777" w:rsidR="0069479F" w:rsidRPr="00653510" w:rsidRDefault="0069479F" w:rsidP="00E27D63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1F0400E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8D62C2F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1B69CB69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  <w:tr w:rsidR="0069479F" w:rsidRPr="00653510" w14:paraId="3536B2C5" w14:textId="77777777" w:rsidTr="00C15843">
        <w:trPr>
          <w:trHeight w:val="720"/>
          <w:jc w:val="center"/>
        </w:trPr>
        <w:tc>
          <w:tcPr>
            <w:tcW w:w="3396" w:type="dxa"/>
          </w:tcPr>
          <w:p w14:paraId="46A82FFB" w14:textId="77777777" w:rsidR="0069479F" w:rsidRPr="00653510" w:rsidRDefault="0069479F" w:rsidP="00E27D63">
            <w:pPr>
              <w:pStyle w:val="BodyItalic"/>
              <w:bidi/>
              <w:spacing w:before="40"/>
              <w:jc w:val="left"/>
              <w:rPr>
                <w:rFonts w:ascii="Simplified Arabic" w:hAnsi="Simplified Arabic" w:cs="Simplified Arabic"/>
                <w:b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3D4585FA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F31A0D6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1DF4037E" w14:textId="77777777" w:rsidR="0069479F" w:rsidRPr="00653510" w:rsidRDefault="0069479F" w:rsidP="00E27D63">
            <w:pPr>
              <w:pStyle w:val="BodyItalic"/>
              <w:bidi/>
              <w:jc w:val="left"/>
              <w:rPr>
                <w:rFonts w:ascii="Simplified Arabic" w:hAnsi="Simplified Arabic" w:cs="Simplified Arabic"/>
                <w:i w:val="0"/>
                <w:sz w:val="24"/>
                <w:szCs w:val="24"/>
              </w:rPr>
            </w:pPr>
          </w:p>
        </w:tc>
      </w:tr>
    </w:tbl>
    <w:p w14:paraId="0E74F9AD" w14:textId="77777777" w:rsidR="00B132A4" w:rsidRPr="00653510" w:rsidRDefault="00B132A4" w:rsidP="00D4297A">
      <w:pPr>
        <w:pStyle w:val="BodyItalic"/>
        <w:rPr>
          <w:rFonts w:ascii="Simplified Arabic" w:hAnsi="Simplified Arabic" w:cs="Simplified Arabic"/>
          <w:i w:val="0"/>
          <w:sz w:val="24"/>
          <w:szCs w:val="24"/>
        </w:rPr>
      </w:pPr>
    </w:p>
    <w:p w14:paraId="389B079D" w14:textId="77777777" w:rsidR="009A0EE6" w:rsidRPr="00653510" w:rsidRDefault="009A0EE6">
      <w:pPr>
        <w:jc w:val="left"/>
        <w:rPr>
          <w:rFonts w:ascii="Simplified Arabic" w:hAnsi="Simplified Arabic" w:cs="Simplified Arabic"/>
          <w:sz w:val="24"/>
          <w:szCs w:val="24"/>
        </w:rPr>
      </w:pPr>
    </w:p>
    <w:sectPr w:rsidR="009A0EE6" w:rsidRPr="00653510" w:rsidSect="006D1774">
      <w:headerReference w:type="default" r:id="rId11"/>
      <w:footerReference w:type="default" r:id="rId12"/>
      <w:pgSz w:w="11907" w:h="16840" w:code="9"/>
      <w:pgMar w:top="900" w:right="1134" w:bottom="1077" w:left="1418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9FCB" w14:textId="77777777" w:rsidR="001C40C7" w:rsidRDefault="001C40C7">
      <w:r>
        <w:separator/>
      </w:r>
    </w:p>
    <w:p w14:paraId="045802F8" w14:textId="77777777" w:rsidR="001C40C7" w:rsidRDefault="001C40C7"/>
  </w:endnote>
  <w:endnote w:type="continuationSeparator" w:id="0">
    <w:p w14:paraId="449302D9" w14:textId="77777777" w:rsidR="001C40C7" w:rsidRDefault="001C40C7">
      <w:r>
        <w:continuationSeparator/>
      </w:r>
    </w:p>
    <w:p w14:paraId="56E11752" w14:textId="77777777" w:rsidR="001C40C7" w:rsidRDefault="001C4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FFC9" w14:textId="5DA3403C" w:rsidR="006D1774" w:rsidRPr="006C1ABD" w:rsidRDefault="006D1774" w:rsidP="006D177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59FB0" wp14:editId="00CC16C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C253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29898ACA14F46568FA070168884BC7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EPM-KCC-TP-000008-AR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C182CCADFF74B7E93E3F0A4E93BB61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C9B0BD22C881471DA6E92A701E1EBEF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B25B6C2" w14:textId="77777777" w:rsidR="006D1774" w:rsidRPr="006C1ABD" w:rsidRDefault="006D1774" w:rsidP="006D177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06132AF" w14:textId="0E4DA79A" w:rsidR="008F33B9" w:rsidRPr="006D1774" w:rsidRDefault="006D1774" w:rsidP="006D1774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E1D3" w14:textId="77777777" w:rsidR="001C40C7" w:rsidRDefault="001C40C7">
      <w:r>
        <w:separator/>
      </w:r>
    </w:p>
    <w:p w14:paraId="0DE9363E" w14:textId="77777777" w:rsidR="001C40C7" w:rsidRDefault="001C40C7"/>
  </w:footnote>
  <w:footnote w:type="continuationSeparator" w:id="0">
    <w:p w14:paraId="1C2FB5B6" w14:textId="77777777" w:rsidR="001C40C7" w:rsidRDefault="001C40C7">
      <w:r>
        <w:continuationSeparator/>
      </w:r>
    </w:p>
    <w:p w14:paraId="6D5AD916" w14:textId="77777777" w:rsidR="001C40C7" w:rsidRDefault="001C4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2073" w14:textId="1E87A771" w:rsidR="008F33B9" w:rsidRPr="006D1774" w:rsidRDefault="006D1774" w:rsidP="006D1774">
    <w:pPr>
      <w:pStyle w:val="Header"/>
      <w:ind w:firstLine="2070"/>
      <w:rPr>
        <w:rFonts w:asciiTheme="majorBidi" w:hAnsiTheme="majorBidi" w:cstheme="majorBidi"/>
        <w:b/>
        <w:sz w:val="18"/>
        <w:szCs w:val="18"/>
      </w:rPr>
    </w:pPr>
    <w:r w:rsidRPr="006D1774">
      <w:rPr>
        <w:rFonts w:asciiTheme="majorBidi" w:hAnsiTheme="majorBidi" w:cstheme="majorBidi"/>
        <w:b/>
        <w:sz w:val="18"/>
        <w:szCs w:val="22"/>
        <w:rtl/>
      </w:rPr>
      <w:t>نموذج شهادة تسليم أعمال التشييد في المشروع</w:t>
    </w:r>
    <w:r w:rsidRPr="006D1774">
      <w:rPr>
        <w:rFonts w:asciiTheme="majorBidi" w:hAnsiTheme="majorBidi" w:cstheme="majorBidi"/>
        <w:b/>
        <w:noProof/>
        <w:sz w:val="22"/>
        <w:szCs w:val="22"/>
      </w:rPr>
      <w:t xml:space="preserve"> </w:t>
    </w:r>
    <w:r w:rsidRPr="006D1774">
      <w:rPr>
        <w:rFonts w:asciiTheme="majorBidi" w:hAnsiTheme="majorBidi" w:cstheme="majorBidi"/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6BCAAD12" wp14:editId="5E3F36AF">
          <wp:simplePos x="0" y="0"/>
          <wp:positionH relativeFrom="column">
            <wp:posOffset>-798830</wp:posOffset>
          </wp:positionH>
          <wp:positionV relativeFrom="paragraph">
            <wp:posOffset>-147320</wp:posOffset>
          </wp:positionV>
          <wp:extent cx="1145540" cy="5016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20B"/>
    <w:multiLevelType w:val="hybridMultilevel"/>
    <w:tmpl w:val="E358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4DA7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7B53"/>
    <w:multiLevelType w:val="hybridMultilevel"/>
    <w:tmpl w:val="936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BB7148"/>
    <w:multiLevelType w:val="hybridMultilevel"/>
    <w:tmpl w:val="5F24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E565A55"/>
    <w:multiLevelType w:val="hybridMultilevel"/>
    <w:tmpl w:val="8A1244A6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5"/>
  </w:num>
  <w:num w:numId="17">
    <w:abstractNumId w:val="4"/>
  </w:num>
  <w:num w:numId="18">
    <w:abstractNumId w:val="11"/>
    <w:lvlOverride w:ilvl="0">
      <w:startOverride w:val="1"/>
    </w:lvlOverride>
  </w:num>
  <w:num w:numId="19">
    <w:abstractNumId w:val="2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DB7"/>
    <w:rsid w:val="00001634"/>
    <w:rsid w:val="0000319C"/>
    <w:rsid w:val="00003B10"/>
    <w:rsid w:val="00006011"/>
    <w:rsid w:val="00007BAF"/>
    <w:rsid w:val="00007BF5"/>
    <w:rsid w:val="00011037"/>
    <w:rsid w:val="00011F52"/>
    <w:rsid w:val="0001397A"/>
    <w:rsid w:val="00014DBE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64B"/>
    <w:rsid w:val="0002499E"/>
    <w:rsid w:val="00026479"/>
    <w:rsid w:val="00026742"/>
    <w:rsid w:val="000269F9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4756E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FC2"/>
    <w:rsid w:val="0006697D"/>
    <w:rsid w:val="00067054"/>
    <w:rsid w:val="00070831"/>
    <w:rsid w:val="000709F5"/>
    <w:rsid w:val="00072034"/>
    <w:rsid w:val="00072A29"/>
    <w:rsid w:val="000740AE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9E9"/>
    <w:rsid w:val="000A64E6"/>
    <w:rsid w:val="000A6D1F"/>
    <w:rsid w:val="000A7EA6"/>
    <w:rsid w:val="000B12AF"/>
    <w:rsid w:val="000B20C8"/>
    <w:rsid w:val="000B23C2"/>
    <w:rsid w:val="000B365D"/>
    <w:rsid w:val="000B43DB"/>
    <w:rsid w:val="000B6287"/>
    <w:rsid w:val="000B7719"/>
    <w:rsid w:val="000C141D"/>
    <w:rsid w:val="000C2178"/>
    <w:rsid w:val="000C32AF"/>
    <w:rsid w:val="000C358D"/>
    <w:rsid w:val="000C3DDF"/>
    <w:rsid w:val="000C40F7"/>
    <w:rsid w:val="000C423F"/>
    <w:rsid w:val="000C557F"/>
    <w:rsid w:val="000C5960"/>
    <w:rsid w:val="000C7376"/>
    <w:rsid w:val="000C75C7"/>
    <w:rsid w:val="000D1F51"/>
    <w:rsid w:val="000D2561"/>
    <w:rsid w:val="000D3297"/>
    <w:rsid w:val="000D3EC2"/>
    <w:rsid w:val="000D4095"/>
    <w:rsid w:val="000D57B7"/>
    <w:rsid w:val="000D58EF"/>
    <w:rsid w:val="000D6D0A"/>
    <w:rsid w:val="000D792B"/>
    <w:rsid w:val="000E3163"/>
    <w:rsid w:val="000E3E4E"/>
    <w:rsid w:val="000E4AED"/>
    <w:rsid w:val="000E6468"/>
    <w:rsid w:val="000E719B"/>
    <w:rsid w:val="000E7BCD"/>
    <w:rsid w:val="000F0A74"/>
    <w:rsid w:val="000F1028"/>
    <w:rsid w:val="000F28A1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30B"/>
    <w:rsid w:val="0011071D"/>
    <w:rsid w:val="00111D55"/>
    <w:rsid w:val="00112F25"/>
    <w:rsid w:val="00113020"/>
    <w:rsid w:val="00114874"/>
    <w:rsid w:val="00115DDA"/>
    <w:rsid w:val="00116CAF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4152"/>
    <w:rsid w:val="00134B27"/>
    <w:rsid w:val="00137ABE"/>
    <w:rsid w:val="00142314"/>
    <w:rsid w:val="00142624"/>
    <w:rsid w:val="001428BA"/>
    <w:rsid w:val="00143272"/>
    <w:rsid w:val="00143E4D"/>
    <w:rsid w:val="00144396"/>
    <w:rsid w:val="00144496"/>
    <w:rsid w:val="001445B4"/>
    <w:rsid w:val="00146719"/>
    <w:rsid w:val="00146893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67F5D"/>
    <w:rsid w:val="00170157"/>
    <w:rsid w:val="001702B6"/>
    <w:rsid w:val="00170E89"/>
    <w:rsid w:val="0017170F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6EB"/>
    <w:rsid w:val="001A2DAF"/>
    <w:rsid w:val="001A32D3"/>
    <w:rsid w:val="001A49C0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B7F04"/>
    <w:rsid w:val="001C0267"/>
    <w:rsid w:val="001C0398"/>
    <w:rsid w:val="001C07C2"/>
    <w:rsid w:val="001C1070"/>
    <w:rsid w:val="001C1DA3"/>
    <w:rsid w:val="001C1F89"/>
    <w:rsid w:val="001C2808"/>
    <w:rsid w:val="001C3A38"/>
    <w:rsid w:val="001C40BD"/>
    <w:rsid w:val="001C40C7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0AC"/>
    <w:rsid w:val="001F73D1"/>
    <w:rsid w:val="00200672"/>
    <w:rsid w:val="00201341"/>
    <w:rsid w:val="002017B0"/>
    <w:rsid w:val="0020185C"/>
    <w:rsid w:val="00201B02"/>
    <w:rsid w:val="00201B2B"/>
    <w:rsid w:val="00203D4D"/>
    <w:rsid w:val="00204A4A"/>
    <w:rsid w:val="0020628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E44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8F3"/>
    <w:rsid w:val="00245C77"/>
    <w:rsid w:val="00246881"/>
    <w:rsid w:val="00246DC4"/>
    <w:rsid w:val="00250B75"/>
    <w:rsid w:val="00250D86"/>
    <w:rsid w:val="00250F6B"/>
    <w:rsid w:val="00251BED"/>
    <w:rsid w:val="0025406B"/>
    <w:rsid w:val="0025450A"/>
    <w:rsid w:val="00255502"/>
    <w:rsid w:val="00256F0C"/>
    <w:rsid w:val="00257A9F"/>
    <w:rsid w:val="00261D0C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32F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7D0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B0B"/>
    <w:rsid w:val="002A5C92"/>
    <w:rsid w:val="002A76FE"/>
    <w:rsid w:val="002B224C"/>
    <w:rsid w:val="002B2F6B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F2F"/>
    <w:rsid w:val="002F3D92"/>
    <w:rsid w:val="002F4D4E"/>
    <w:rsid w:val="002F5108"/>
    <w:rsid w:val="002F586F"/>
    <w:rsid w:val="002F5E71"/>
    <w:rsid w:val="002F7BF3"/>
    <w:rsid w:val="00300652"/>
    <w:rsid w:val="003028D6"/>
    <w:rsid w:val="00302CE0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434"/>
    <w:rsid w:val="00312B1D"/>
    <w:rsid w:val="0031389B"/>
    <w:rsid w:val="00313CB3"/>
    <w:rsid w:val="00315853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27D19"/>
    <w:rsid w:val="0033095B"/>
    <w:rsid w:val="00333233"/>
    <w:rsid w:val="00333ABA"/>
    <w:rsid w:val="003343AB"/>
    <w:rsid w:val="00334FCC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72C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555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6144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4B9"/>
    <w:rsid w:val="003A6550"/>
    <w:rsid w:val="003A660F"/>
    <w:rsid w:val="003A68A3"/>
    <w:rsid w:val="003A7818"/>
    <w:rsid w:val="003A7A39"/>
    <w:rsid w:val="003B0374"/>
    <w:rsid w:val="003B1E52"/>
    <w:rsid w:val="003B217B"/>
    <w:rsid w:val="003B743F"/>
    <w:rsid w:val="003B7EEF"/>
    <w:rsid w:val="003C0174"/>
    <w:rsid w:val="003C1CD7"/>
    <w:rsid w:val="003C26C0"/>
    <w:rsid w:val="003C2831"/>
    <w:rsid w:val="003C4240"/>
    <w:rsid w:val="003C4513"/>
    <w:rsid w:val="003C5C59"/>
    <w:rsid w:val="003C6DBB"/>
    <w:rsid w:val="003C7D49"/>
    <w:rsid w:val="003C7F73"/>
    <w:rsid w:val="003D0164"/>
    <w:rsid w:val="003D1D71"/>
    <w:rsid w:val="003D2A00"/>
    <w:rsid w:val="003D376F"/>
    <w:rsid w:val="003D3B79"/>
    <w:rsid w:val="003D4AFC"/>
    <w:rsid w:val="003D4B3B"/>
    <w:rsid w:val="003D60E9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A02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0F07"/>
    <w:rsid w:val="004120D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5A9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2179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9EA"/>
    <w:rsid w:val="004B2097"/>
    <w:rsid w:val="004B2CA4"/>
    <w:rsid w:val="004B34F6"/>
    <w:rsid w:val="004B361B"/>
    <w:rsid w:val="004B3D5B"/>
    <w:rsid w:val="004B7009"/>
    <w:rsid w:val="004B7F6F"/>
    <w:rsid w:val="004C013A"/>
    <w:rsid w:val="004C0855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054"/>
    <w:rsid w:val="004F02AE"/>
    <w:rsid w:val="004F0C63"/>
    <w:rsid w:val="004F1798"/>
    <w:rsid w:val="004F23DA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6F73"/>
    <w:rsid w:val="005079B3"/>
    <w:rsid w:val="005100C4"/>
    <w:rsid w:val="00510D40"/>
    <w:rsid w:val="00512642"/>
    <w:rsid w:val="00512F9C"/>
    <w:rsid w:val="00513564"/>
    <w:rsid w:val="00514177"/>
    <w:rsid w:val="00516E59"/>
    <w:rsid w:val="00517166"/>
    <w:rsid w:val="00517172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4161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4F3"/>
    <w:rsid w:val="00556AE9"/>
    <w:rsid w:val="005612D3"/>
    <w:rsid w:val="0056196D"/>
    <w:rsid w:val="00562D7A"/>
    <w:rsid w:val="00563175"/>
    <w:rsid w:val="005645D3"/>
    <w:rsid w:val="005650DC"/>
    <w:rsid w:val="0056510D"/>
    <w:rsid w:val="00567260"/>
    <w:rsid w:val="0056779B"/>
    <w:rsid w:val="005702C7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2973"/>
    <w:rsid w:val="0058312C"/>
    <w:rsid w:val="00583280"/>
    <w:rsid w:val="00583321"/>
    <w:rsid w:val="00583A98"/>
    <w:rsid w:val="00583BAF"/>
    <w:rsid w:val="00584CC6"/>
    <w:rsid w:val="0059027C"/>
    <w:rsid w:val="00594107"/>
    <w:rsid w:val="005942DD"/>
    <w:rsid w:val="00594397"/>
    <w:rsid w:val="00596F9B"/>
    <w:rsid w:val="0059724C"/>
    <w:rsid w:val="005A0E55"/>
    <w:rsid w:val="005A10D1"/>
    <w:rsid w:val="005A18E9"/>
    <w:rsid w:val="005A1BA9"/>
    <w:rsid w:val="005A28BA"/>
    <w:rsid w:val="005A2BE4"/>
    <w:rsid w:val="005A43AB"/>
    <w:rsid w:val="005A46EF"/>
    <w:rsid w:val="005A4745"/>
    <w:rsid w:val="005A549D"/>
    <w:rsid w:val="005A5C73"/>
    <w:rsid w:val="005A70BF"/>
    <w:rsid w:val="005A7563"/>
    <w:rsid w:val="005A7BE8"/>
    <w:rsid w:val="005B0A43"/>
    <w:rsid w:val="005B1366"/>
    <w:rsid w:val="005B1512"/>
    <w:rsid w:val="005B2E21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3EA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122"/>
    <w:rsid w:val="00633A5C"/>
    <w:rsid w:val="00634E5B"/>
    <w:rsid w:val="006357C5"/>
    <w:rsid w:val="00635A88"/>
    <w:rsid w:val="0063666D"/>
    <w:rsid w:val="006370E4"/>
    <w:rsid w:val="0063731B"/>
    <w:rsid w:val="0064052B"/>
    <w:rsid w:val="00640632"/>
    <w:rsid w:val="00641578"/>
    <w:rsid w:val="00641697"/>
    <w:rsid w:val="00641AB3"/>
    <w:rsid w:val="0064553C"/>
    <w:rsid w:val="0064563E"/>
    <w:rsid w:val="0064667B"/>
    <w:rsid w:val="006475A1"/>
    <w:rsid w:val="00647EDC"/>
    <w:rsid w:val="006504F1"/>
    <w:rsid w:val="00650C7F"/>
    <w:rsid w:val="006514A2"/>
    <w:rsid w:val="00651687"/>
    <w:rsid w:val="00651C18"/>
    <w:rsid w:val="0065243B"/>
    <w:rsid w:val="0065277E"/>
    <w:rsid w:val="00652C69"/>
    <w:rsid w:val="00653510"/>
    <w:rsid w:val="0065356D"/>
    <w:rsid w:val="0065389A"/>
    <w:rsid w:val="006538DD"/>
    <w:rsid w:val="00654364"/>
    <w:rsid w:val="00654495"/>
    <w:rsid w:val="0065493E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5144"/>
    <w:rsid w:val="00687E77"/>
    <w:rsid w:val="0069027B"/>
    <w:rsid w:val="00690545"/>
    <w:rsid w:val="00690B17"/>
    <w:rsid w:val="00690B1F"/>
    <w:rsid w:val="00692DCC"/>
    <w:rsid w:val="00693C58"/>
    <w:rsid w:val="0069479F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322"/>
    <w:rsid w:val="006A63A2"/>
    <w:rsid w:val="006A6A09"/>
    <w:rsid w:val="006B113F"/>
    <w:rsid w:val="006B1D9C"/>
    <w:rsid w:val="006B2B3B"/>
    <w:rsid w:val="006B7D6C"/>
    <w:rsid w:val="006C06FB"/>
    <w:rsid w:val="006C1246"/>
    <w:rsid w:val="006C170C"/>
    <w:rsid w:val="006C2DC4"/>
    <w:rsid w:val="006C54E9"/>
    <w:rsid w:val="006C68A8"/>
    <w:rsid w:val="006C7E9B"/>
    <w:rsid w:val="006D1774"/>
    <w:rsid w:val="006D26FE"/>
    <w:rsid w:val="006D2AA9"/>
    <w:rsid w:val="006D2B05"/>
    <w:rsid w:val="006D5396"/>
    <w:rsid w:val="006D5E16"/>
    <w:rsid w:val="006D6A4F"/>
    <w:rsid w:val="006D718A"/>
    <w:rsid w:val="006E0946"/>
    <w:rsid w:val="006E2C79"/>
    <w:rsid w:val="006E3698"/>
    <w:rsid w:val="006E5F89"/>
    <w:rsid w:val="006E7C7C"/>
    <w:rsid w:val="006F020A"/>
    <w:rsid w:val="006F0DCD"/>
    <w:rsid w:val="006F1207"/>
    <w:rsid w:val="006F1C5E"/>
    <w:rsid w:val="006F22DA"/>
    <w:rsid w:val="006F2E2E"/>
    <w:rsid w:val="006F3F86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B84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19AD"/>
    <w:rsid w:val="007329D7"/>
    <w:rsid w:val="0073303D"/>
    <w:rsid w:val="007348CC"/>
    <w:rsid w:val="00735F70"/>
    <w:rsid w:val="00736C34"/>
    <w:rsid w:val="00744550"/>
    <w:rsid w:val="00744AEE"/>
    <w:rsid w:val="00746367"/>
    <w:rsid w:val="0074691D"/>
    <w:rsid w:val="00750C54"/>
    <w:rsid w:val="0075101C"/>
    <w:rsid w:val="00751681"/>
    <w:rsid w:val="007522D4"/>
    <w:rsid w:val="00752778"/>
    <w:rsid w:val="007531B2"/>
    <w:rsid w:val="00753998"/>
    <w:rsid w:val="00755A6E"/>
    <w:rsid w:val="00755EE2"/>
    <w:rsid w:val="00757817"/>
    <w:rsid w:val="00760DBA"/>
    <w:rsid w:val="00762B37"/>
    <w:rsid w:val="00763062"/>
    <w:rsid w:val="007635A7"/>
    <w:rsid w:val="00764715"/>
    <w:rsid w:val="00764981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4873"/>
    <w:rsid w:val="007772F3"/>
    <w:rsid w:val="00780258"/>
    <w:rsid w:val="00780A2B"/>
    <w:rsid w:val="00781ADC"/>
    <w:rsid w:val="00782509"/>
    <w:rsid w:val="007825AE"/>
    <w:rsid w:val="00782BDC"/>
    <w:rsid w:val="00782BF8"/>
    <w:rsid w:val="00782D18"/>
    <w:rsid w:val="00782F3A"/>
    <w:rsid w:val="0078375E"/>
    <w:rsid w:val="00783D41"/>
    <w:rsid w:val="0078520E"/>
    <w:rsid w:val="0078523D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5F32"/>
    <w:rsid w:val="007979EE"/>
    <w:rsid w:val="007A0983"/>
    <w:rsid w:val="007A0AF6"/>
    <w:rsid w:val="007A40A4"/>
    <w:rsid w:val="007A5BA9"/>
    <w:rsid w:val="007A78FA"/>
    <w:rsid w:val="007B0D3E"/>
    <w:rsid w:val="007B1BB0"/>
    <w:rsid w:val="007B3044"/>
    <w:rsid w:val="007B35C1"/>
    <w:rsid w:val="007B41DA"/>
    <w:rsid w:val="007B43F5"/>
    <w:rsid w:val="007B46E3"/>
    <w:rsid w:val="007B501E"/>
    <w:rsid w:val="007B508E"/>
    <w:rsid w:val="007B62E9"/>
    <w:rsid w:val="007C0216"/>
    <w:rsid w:val="007C14FA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394D"/>
    <w:rsid w:val="007D4B4A"/>
    <w:rsid w:val="007D5BF5"/>
    <w:rsid w:val="007D5E4E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08D5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6084"/>
    <w:rsid w:val="008079C8"/>
    <w:rsid w:val="00810B38"/>
    <w:rsid w:val="008111A3"/>
    <w:rsid w:val="0081185A"/>
    <w:rsid w:val="00811CF3"/>
    <w:rsid w:val="0081324F"/>
    <w:rsid w:val="008132F6"/>
    <w:rsid w:val="00813DD3"/>
    <w:rsid w:val="00814605"/>
    <w:rsid w:val="00814F58"/>
    <w:rsid w:val="008162CF"/>
    <w:rsid w:val="008164DD"/>
    <w:rsid w:val="008169E7"/>
    <w:rsid w:val="00816B20"/>
    <w:rsid w:val="00817C20"/>
    <w:rsid w:val="008208E8"/>
    <w:rsid w:val="008211E4"/>
    <w:rsid w:val="00821768"/>
    <w:rsid w:val="008217F7"/>
    <w:rsid w:val="00822733"/>
    <w:rsid w:val="00822DF2"/>
    <w:rsid w:val="00822E2C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B54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1C2"/>
    <w:rsid w:val="008556C6"/>
    <w:rsid w:val="00855A1E"/>
    <w:rsid w:val="00856221"/>
    <w:rsid w:val="0085681A"/>
    <w:rsid w:val="00861DFE"/>
    <w:rsid w:val="00862DB4"/>
    <w:rsid w:val="008633E8"/>
    <w:rsid w:val="0086428E"/>
    <w:rsid w:val="00864C07"/>
    <w:rsid w:val="00864D12"/>
    <w:rsid w:val="00864D1B"/>
    <w:rsid w:val="00864DE9"/>
    <w:rsid w:val="008702BA"/>
    <w:rsid w:val="00870DB5"/>
    <w:rsid w:val="00870FD2"/>
    <w:rsid w:val="008712B0"/>
    <w:rsid w:val="00872836"/>
    <w:rsid w:val="008764A4"/>
    <w:rsid w:val="008765CB"/>
    <w:rsid w:val="0088397F"/>
    <w:rsid w:val="008867F3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4F2"/>
    <w:rsid w:val="008959B2"/>
    <w:rsid w:val="008972FE"/>
    <w:rsid w:val="00897868"/>
    <w:rsid w:val="00897965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043E"/>
    <w:rsid w:val="008B0DAF"/>
    <w:rsid w:val="008B125B"/>
    <w:rsid w:val="008B1F57"/>
    <w:rsid w:val="008B3045"/>
    <w:rsid w:val="008B32E2"/>
    <w:rsid w:val="008B4853"/>
    <w:rsid w:val="008B64E3"/>
    <w:rsid w:val="008B6909"/>
    <w:rsid w:val="008B6E76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D9"/>
    <w:rsid w:val="008D4404"/>
    <w:rsid w:val="008D4B2B"/>
    <w:rsid w:val="008D6417"/>
    <w:rsid w:val="008D70A5"/>
    <w:rsid w:val="008D79B6"/>
    <w:rsid w:val="008D79E5"/>
    <w:rsid w:val="008E06BB"/>
    <w:rsid w:val="008E16A7"/>
    <w:rsid w:val="008E2C88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3B9"/>
    <w:rsid w:val="008F3C53"/>
    <w:rsid w:val="008F444E"/>
    <w:rsid w:val="008F49CF"/>
    <w:rsid w:val="009033FB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A9A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62D"/>
    <w:rsid w:val="00927CD9"/>
    <w:rsid w:val="00931A76"/>
    <w:rsid w:val="009333E0"/>
    <w:rsid w:val="00933F73"/>
    <w:rsid w:val="009344AB"/>
    <w:rsid w:val="00934705"/>
    <w:rsid w:val="00935EE5"/>
    <w:rsid w:val="00936CCD"/>
    <w:rsid w:val="009402E5"/>
    <w:rsid w:val="0094039C"/>
    <w:rsid w:val="009439F5"/>
    <w:rsid w:val="00945FC3"/>
    <w:rsid w:val="009462DF"/>
    <w:rsid w:val="0094759A"/>
    <w:rsid w:val="00947DD6"/>
    <w:rsid w:val="0095004A"/>
    <w:rsid w:val="00950681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75A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EE6"/>
    <w:rsid w:val="009A20A9"/>
    <w:rsid w:val="009A3462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08"/>
    <w:rsid w:val="009D22CE"/>
    <w:rsid w:val="009D26BD"/>
    <w:rsid w:val="009D3146"/>
    <w:rsid w:val="009D5AF1"/>
    <w:rsid w:val="009D6127"/>
    <w:rsid w:val="009D781A"/>
    <w:rsid w:val="009E0BFF"/>
    <w:rsid w:val="009E10EA"/>
    <w:rsid w:val="009E2CBA"/>
    <w:rsid w:val="009E2D4B"/>
    <w:rsid w:val="009E3269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05E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1C13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27A4B"/>
    <w:rsid w:val="00A30AA5"/>
    <w:rsid w:val="00A327E1"/>
    <w:rsid w:val="00A32955"/>
    <w:rsid w:val="00A329C3"/>
    <w:rsid w:val="00A346DC"/>
    <w:rsid w:val="00A34B9E"/>
    <w:rsid w:val="00A3769C"/>
    <w:rsid w:val="00A37B07"/>
    <w:rsid w:val="00A37D8F"/>
    <w:rsid w:val="00A400EE"/>
    <w:rsid w:val="00A407DA"/>
    <w:rsid w:val="00A40CDB"/>
    <w:rsid w:val="00A4103F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2072"/>
    <w:rsid w:val="00A62762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4994"/>
    <w:rsid w:val="00A8578A"/>
    <w:rsid w:val="00A85876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A658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17"/>
    <w:rsid w:val="00AB53A8"/>
    <w:rsid w:val="00AB54C7"/>
    <w:rsid w:val="00AB63E6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4746"/>
    <w:rsid w:val="00AC56A3"/>
    <w:rsid w:val="00AC5A9F"/>
    <w:rsid w:val="00AC7126"/>
    <w:rsid w:val="00AC7AD3"/>
    <w:rsid w:val="00AD0BAE"/>
    <w:rsid w:val="00AD0DDB"/>
    <w:rsid w:val="00AD166A"/>
    <w:rsid w:val="00AD1707"/>
    <w:rsid w:val="00AD2338"/>
    <w:rsid w:val="00AD2373"/>
    <w:rsid w:val="00AD2A7B"/>
    <w:rsid w:val="00AD2F9F"/>
    <w:rsid w:val="00AD4901"/>
    <w:rsid w:val="00AD4DBC"/>
    <w:rsid w:val="00AD60AF"/>
    <w:rsid w:val="00AD6D3B"/>
    <w:rsid w:val="00AE1EA9"/>
    <w:rsid w:val="00AE2AE3"/>
    <w:rsid w:val="00AE2B6B"/>
    <w:rsid w:val="00AE3F56"/>
    <w:rsid w:val="00AE49B5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2A4"/>
    <w:rsid w:val="00B136A8"/>
    <w:rsid w:val="00B13F26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499"/>
    <w:rsid w:val="00B25C38"/>
    <w:rsid w:val="00B26B43"/>
    <w:rsid w:val="00B308D2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AD0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0355"/>
    <w:rsid w:val="00B71B5B"/>
    <w:rsid w:val="00B71EF7"/>
    <w:rsid w:val="00B71F4F"/>
    <w:rsid w:val="00B72399"/>
    <w:rsid w:val="00B723CA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AA0"/>
    <w:rsid w:val="00B90493"/>
    <w:rsid w:val="00B9066D"/>
    <w:rsid w:val="00B90EF9"/>
    <w:rsid w:val="00B9134B"/>
    <w:rsid w:val="00B978A2"/>
    <w:rsid w:val="00B97F84"/>
    <w:rsid w:val="00BA00F6"/>
    <w:rsid w:val="00BA0A99"/>
    <w:rsid w:val="00BA0DB6"/>
    <w:rsid w:val="00BA0F2A"/>
    <w:rsid w:val="00BA1BCB"/>
    <w:rsid w:val="00BA5889"/>
    <w:rsid w:val="00BA6052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573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C41"/>
    <w:rsid w:val="00C00EE6"/>
    <w:rsid w:val="00C01CFB"/>
    <w:rsid w:val="00C01E35"/>
    <w:rsid w:val="00C0201A"/>
    <w:rsid w:val="00C029D9"/>
    <w:rsid w:val="00C02C77"/>
    <w:rsid w:val="00C03E30"/>
    <w:rsid w:val="00C04E9A"/>
    <w:rsid w:val="00C05177"/>
    <w:rsid w:val="00C062D0"/>
    <w:rsid w:val="00C07342"/>
    <w:rsid w:val="00C1080C"/>
    <w:rsid w:val="00C119C7"/>
    <w:rsid w:val="00C1256A"/>
    <w:rsid w:val="00C13B9F"/>
    <w:rsid w:val="00C15843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27F7C"/>
    <w:rsid w:val="00C30558"/>
    <w:rsid w:val="00C31176"/>
    <w:rsid w:val="00C31611"/>
    <w:rsid w:val="00C31774"/>
    <w:rsid w:val="00C336AB"/>
    <w:rsid w:val="00C3400B"/>
    <w:rsid w:val="00C3497D"/>
    <w:rsid w:val="00C36156"/>
    <w:rsid w:val="00C37EB8"/>
    <w:rsid w:val="00C407D3"/>
    <w:rsid w:val="00C41861"/>
    <w:rsid w:val="00C42C01"/>
    <w:rsid w:val="00C435D4"/>
    <w:rsid w:val="00C43FAC"/>
    <w:rsid w:val="00C4446E"/>
    <w:rsid w:val="00C449C3"/>
    <w:rsid w:val="00C45601"/>
    <w:rsid w:val="00C46833"/>
    <w:rsid w:val="00C516CD"/>
    <w:rsid w:val="00C5377E"/>
    <w:rsid w:val="00C53A88"/>
    <w:rsid w:val="00C5443F"/>
    <w:rsid w:val="00C5449E"/>
    <w:rsid w:val="00C544AA"/>
    <w:rsid w:val="00C548DB"/>
    <w:rsid w:val="00C55A60"/>
    <w:rsid w:val="00C56436"/>
    <w:rsid w:val="00C604A1"/>
    <w:rsid w:val="00C60C2F"/>
    <w:rsid w:val="00C621BB"/>
    <w:rsid w:val="00C6232E"/>
    <w:rsid w:val="00C64450"/>
    <w:rsid w:val="00C6685A"/>
    <w:rsid w:val="00C669C1"/>
    <w:rsid w:val="00C66C97"/>
    <w:rsid w:val="00C70142"/>
    <w:rsid w:val="00C7063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5609"/>
    <w:rsid w:val="00C95A4A"/>
    <w:rsid w:val="00C96049"/>
    <w:rsid w:val="00C966AD"/>
    <w:rsid w:val="00C977F2"/>
    <w:rsid w:val="00CA011E"/>
    <w:rsid w:val="00CA0A3C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6ABC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9F1"/>
    <w:rsid w:val="00CE1A6F"/>
    <w:rsid w:val="00CE1D2D"/>
    <w:rsid w:val="00CE55B3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2C0B"/>
    <w:rsid w:val="00D037FA"/>
    <w:rsid w:val="00D04E0E"/>
    <w:rsid w:val="00D06A7F"/>
    <w:rsid w:val="00D132CA"/>
    <w:rsid w:val="00D13BC1"/>
    <w:rsid w:val="00D1419E"/>
    <w:rsid w:val="00D14FE1"/>
    <w:rsid w:val="00D156CC"/>
    <w:rsid w:val="00D17024"/>
    <w:rsid w:val="00D17ECC"/>
    <w:rsid w:val="00D203BF"/>
    <w:rsid w:val="00D2144D"/>
    <w:rsid w:val="00D21992"/>
    <w:rsid w:val="00D21A19"/>
    <w:rsid w:val="00D22E95"/>
    <w:rsid w:val="00D23590"/>
    <w:rsid w:val="00D265BA"/>
    <w:rsid w:val="00D26C4C"/>
    <w:rsid w:val="00D31205"/>
    <w:rsid w:val="00D32B47"/>
    <w:rsid w:val="00D34B47"/>
    <w:rsid w:val="00D3558C"/>
    <w:rsid w:val="00D35F79"/>
    <w:rsid w:val="00D360D5"/>
    <w:rsid w:val="00D373C7"/>
    <w:rsid w:val="00D40C05"/>
    <w:rsid w:val="00D414FC"/>
    <w:rsid w:val="00D4297A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4932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77663"/>
    <w:rsid w:val="00D77755"/>
    <w:rsid w:val="00D80565"/>
    <w:rsid w:val="00D8395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C93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62A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7C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580"/>
    <w:rsid w:val="00DE1EF0"/>
    <w:rsid w:val="00DE218C"/>
    <w:rsid w:val="00DE35E9"/>
    <w:rsid w:val="00DE382A"/>
    <w:rsid w:val="00DE4734"/>
    <w:rsid w:val="00DE73CB"/>
    <w:rsid w:val="00DF11A3"/>
    <w:rsid w:val="00DF269B"/>
    <w:rsid w:val="00DF3C98"/>
    <w:rsid w:val="00DF4A60"/>
    <w:rsid w:val="00DF52DF"/>
    <w:rsid w:val="00DF704B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1E39"/>
    <w:rsid w:val="00E1214A"/>
    <w:rsid w:val="00E12BBA"/>
    <w:rsid w:val="00E154B9"/>
    <w:rsid w:val="00E15578"/>
    <w:rsid w:val="00E1646D"/>
    <w:rsid w:val="00E20C29"/>
    <w:rsid w:val="00E2374E"/>
    <w:rsid w:val="00E241C8"/>
    <w:rsid w:val="00E2510B"/>
    <w:rsid w:val="00E25F39"/>
    <w:rsid w:val="00E26997"/>
    <w:rsid w:val="00E27D63"/>
    <w:rsid w:val="00E32769"/>
    <w:rsid w:val="00E32D3B"/>
    <w:rsid w:val="00E335F1"/>
    <w:rsid w:val="00E33DF1"/>
    <w:rsid w:val="00E36B8F"/>
    <w:rsid w:val="00E40EA9"/>
    <w:rsid w:val="00E42657"/>
    <w:rsid w:val="00E42698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91E"/>
    <w:rsid w:val="00E5706F"/>
    <w:rsid w:val="00E570E6"/>
    <w:rsid w:val="00E578AE"/>
    <w:rsid w:val="00E57F99"/>
    <w:rsid w:val="00E662DA"/>
    <w:rsid w:val="00E67275"/>
    <w:rsid w:val="00E6745A"/>
    <w:rsid w:val="00E720EE"/>
    <w:rsid w:val="00E755A4"/>
    <w:rsid w:val="00E756F6"/>
    <w:rsid w:val="00E7627D"/>
    <w:rsid w:val="00E764A7"/>
    <w:rsid w:val="00E76629"/>
    <w:rsid w:val="00E76928"/>
    <w:rsid w:val="00E77F0E"/>
    <w:rsid w:val="00E800EA"/>
    <w:rsid w:val="00E81D01"/>
    <w:rsid w:val="00E825BE"/>
    <w:rsid w:val="00E83687"/>
    <w:rsid w:val="00E837D7"/>
    <w:rsid w:val="00E849D9"/>
    <w:rsid w:val="00E858DD"/>
    <w:rsid w:val="00E8593C"/>
    <w:rsid w:val="00E86B6A"/>
    <w:rsid w:val="00E91E5F"/>
    <w:rsid w:val="00E92B54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766"/>
    <w:rsid w:val="00EA1E3D"/>
    <w:rsid w:val="00EA42D2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2ECF"/>
    <w:rsid w:val="00EB3AF6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2248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305"/>
    <w:rsid w:val="00EE4B03"/>
    <w:rsid w:val="00EE5254"/>
    <w:rsid w:val="00EE610D"/>
    <w:rsid w:val="00EE697D"/>
    <w:rsid w:val="00EE72E7"/>
    <w:rsid w:val="00EE7C7C"/>
    <w:rsid w:val="00EE7F9D"/>
    <w:rsid w:val="00EF1083"/>
    <w:rsid w:val="00EF1B14"/>
    <w:rsid w:val="00EF246E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1A5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6F2E"/>
    <w:rsid w:val="00F176FD"/>
    <w:rsid w:val="00F20AD7"/>
    <w:rsid w:val="00F2115A"/>
    <w:rsid w:val="00F21549"/>
    <w:rsid w:val="00F22532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42C"/>
    <w:rsid w:val="00F44F72"/>
    <w:rsid w:val="00F46105"/>
    <w:rsid w:val="00F474D0"/>
    <w:rsid w:val="00F54EDD"/>
    <w:rsid w:val="00F55BF3"/>
    <w:rsid w:val="00F55E4D"/>
    <w:rsid w:val="00F55F27"/>
    <w:rsid w:val="00F5694E"/>
    <w:rsid w:val="00F573E8"/>
    <w:rsid w:val="00F57D21"/>
    <w:rsid w:val="00F60D50"/>
    <w:rsid w:val="00F630AA"/>
    <w:rsid w:val="00F659A9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571F"/>
    <w:rsid w:val="00F8652C"/>
    <w:rsid w:val="00F87CF8"/>
    <w:rsid w:val="00F90987"/>
    <w:rsid w:val="00F91BBC"/>
    <w:rsid w:val="00F938EB"/>
    <w:rsid w:val="00F97175"/>
    <w:rsid w:val="00FA04B8"/>
    <w:rsid w:val="00FA0522"/>
    <w:rsid w:val="00FA0892"/>
    <w:rsid w:val="00FA2094"/>
    <w:rsid w:val="00FA2A44"/>
    <w:rsid w:val="00FA59EA"/>
    <w:rsid w:val="00FA6318"/>
    <w:rsid w:val="00FA6A70"/>
    <w:rsid w:val="00FA6C03"/>
    <w:rsid w:val="00FA7658"/>
    <w:rsid w:val="00FA7D02"/>
    <w:rsid w:val="00FB1549"/>
    <w:rsid w:val="00FB19AF"/>
    <w:rsid w:val="00FB2EDC"/>
    <w:rsid w:val="00FB4426"/>
    <w:rsid w:val="00FB453A"/>
    <w:rsid w:val="00FB5661"/>
    <w:rsid w:val="00FB65FE"/>
    <w:rsid w:val="00FB7494"/>
    <w:rsid w:val="00FC0050"/>
    <w:rsid w:val="00FC0202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2CAD"/>
    <w:rsid w:val="00FD3174"/>
    <w:rsid w:val="00FD39FA"/>
    <w:rsid w:val="00FD45A2"/>
    <w:rsid w:val="00FD4C8D"/>
    <w:rsid w:val="00FD4DCD"/>
    <w:rsid w:val="00FD569E"/>
    <w:rsid w:val="00FD5953"/>
    <w:rsid w:val="00FD5D61"/>
    <w:rsid w:val="00FD6A29"/>
    <w:rsid w:val="00FD6B1C"/>
    <w:rsid w:val="00FD72A1"/>
    <w:rsid w:val="00FD7AD0"/>
    <w:rsid w:val="00FE1484"/>
    <w:rsid w:val="00FE1AA2"/>
    <w:rsid w:val="00FE1AB0"/>
    <w:rsid w:val="00FE478F"/>
    <w:rsid w:val="00FE4F9B"/>
    <w:rsid w:val="00FE6CC9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2D4B8"/>
  <w15:docId w15:val="{C7653E3D-C5A8-4D60-B8FA-773C3B41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rsid w:val="00C55A6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C55A60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C55A60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C55A60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C55A60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C55A60"/>
    <w:rPr>
      <w:sz w:val="20"/>
    </w:rPr>
  </w:style>
  <w:style w:type="paragraph" w:styleId="Footer">
    <w:name w:val="footer"/>
    <w:basedOn w:val="Normal"/>
    <w:link w:val="FooterChar"/>
    <w:uiPriority w:val="99"/>
    <w:locked/>
    <w:rsid w:val="00C55A6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55A60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C55A60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C55A60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C55A60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C55A60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C55A60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C55A60"/>
  </w:style>
  <w:style w:type="paragraph" w:styleId="BodyTextIndent">
    <w:name w:val="Body Text Indent"/>
    <w:basedOn w:val="Normal"/>
    <w:uiPriority w:val="99"/>
    <w:locked/>
    <w:rsid w:val="00C55A60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C55A60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C55A60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C55A60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C55A60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C55A60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C55A60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C55A60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C55A60"/>
    <w:rPr>
      <w:color w:val="0000FF"/>
      <w:u w:val="single"/>
    </w:rPr>
  </w:style>
  <w:style w:type="character" w:styleId="FollowedHyperlink">
    <w:name w:val="FollowedHyperlink"/>
    <w:uiPriority w:val="99"/>
    <w:locked/>
    <w:rsid w:val="00C55A60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C55A60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C55A60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C55A60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C55A60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C55A60"/>
  </w:style>
  <w:style w:type="paragraph" w:styleId="BodyText">
    <w:name w:val="Body Text"/>
    <w:basedOn w:val="Normal"/>
    <w:link w:val="BodyTextChar"/>
    <w:locked/>
    <w:rsid w:val="00C55A60"/>
    <w:rPr>
      <w:sz w:val="18"/>
    </w:rPr>
  </w:style>
  <w:style w:type="paragraph" w:styleId="NormalWeb">
    <w:name w:val="Normal (Web)"/>
    <w:basedOn w:val="Normal"/>
    <w:locked/>
    <w:rsid w:val="00C55A6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C55A60"/>
    <w:rPr>
      <w:vertAlign w:val="superscript"/>
    </w:rPr>
  </w:style>
  <w:style w:type="character" w:styleId="Strong">
    <w:name w:val="Strong"/>
    <w:uiPriority w:val="99"/>
    <w:locked/>
    <w:rsid w:val="00C55A60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C55A60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C55A60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C55A60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C55A60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C55A60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C55A60"/>
    <w:rPr>
      <w:color w:val="FF0000"/>
    </w:rPr>
  </w:style>
  <w:style w:type="paragraph" w:styleId="BodyText3">
    <w:name w:val="Body Text 3"/>
    <w:basedOn w:val="Normal"/>
    <w:uiPriority w:val="99"/>
    <w:locked/>
    <w:rsid w:val="00C55A60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C55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5A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sid w:val="00C55A60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C55A60"/>
  </w:style>
  <w:style w:type="paragraph" w:styleId="CommentSubject">
    <w:name w:val="annotation subject"/>
    <w:basedOn w:val="CommentText"/>
    <w:next w:val="CommentText"/>
    <w:uiPriority w:val="99"/>
    <w:semiHidden/>
    <w:locked/>
    <w:rsid w:val="00C55A60"/>
    <w:rPr>
      <w:b/>
      <w:bCs/>
    </w:rPr>
  </w:style>
  <w:style w:type="paragraph" w:styleId="BlockText">
    <w:name w:val="Block Text"/>
    <w:basedOn w:val="Normal"/>
    <w:uiPriority w:val="99"/>
    <w:locked/>
    <w:rsid w:val="00C55A60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C55A60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C55A60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C55A60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C55A60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C55A60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C55A60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C55A60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C55A60"/>
  </w:style>
  <w:style w:type="paragraph" w:customStyle="1" w:styleId="bullet10">
    <w:name w:val="bullet 1"/>
    <w:basedOn w:val="Normal"/>
    <w:next w:val="Normal"/>
    <w:uiPriority w:val="99"/>
    <w:rsid w:val="00C55A60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C55A60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C55A60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1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898ACA14F46568FA070168884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73BB2-8E57-4028-84E4-1826472D9066}"/>
      </w:docPartPr>
      <w:docPartBody>
        <w:p w:rsidR="00000000" w:rsidRDefault="00E320C0" w:rsidP="00E320C0">
          <w:pPr>
            <w:pStyle w:val="029898ACA14F46568FA070168884BC7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C182CCADFF74B7E93E3F0A4E93B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2F88-FDD4-4CC1-9C9A-6D8521279F83}"/>
      </w:docPartPr>
      <w:docPartBody>
        <w:p w:rsidR="00000000" w:rsidRDefault="00E320C0" w:rsidP="00E320C0">
          <w:pPr>
            <w:pStyle w:val="0C182CCADFF74B7E93E3F0A4E93BB61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9B0BD22C881471DA6E92A701E1E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1C5F-092B-42FD-B62B-3FFE4ACFBC90}"/>
      </w:docPartPr>
      <w:docPartBody>
        <w:p w:rsidR="00000000" w:rsidRDefault="00E320C0" w:rsidP="00E320C0">
          <w:pPr>
            <w:pStyle w:val="C9B0BD22C881471DA6E92A701E1EBEF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C0"/>
    <w:rsid w:val="00483F27"/>
    <w:rsid w:val="00E3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20C0"/>
    <w:rPr>
      <w:color w:val="808080"/>
    </w:rPr>
  </w:style>
  <w:style w:type="paragraph" w:customStyle="1" w:styleId="029898ACA14F46568FA070168884BC71">
    <w:name w:val="029898ACA14F46568FA070168884BC71"/>
    <w:rsid w:val="00E320C0"/>
  </w:style>
  <w:style w:type="paragraph" w:customStyle="1" w:styleId="0C182CCADFF74B7E93E3F0A4E93BB61B">
    <w:name w:val="0C182CCADFF74B7E93E3F0A4E93BB61B"/>
    <w:rsid w:val="00E320C0"/>
  </w:style>
  <w:style w:type="paragraph" w:customStyle="1" w:styleId="C9B0BD22C881471DA6E92A701E1EBEFF">
    <w:name w:val="C9B0BD22C881471DA6E92A701E1EBEFF"/>
    <w:rsid w:val="00E32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7274A-8307-4436-80D3-EA456759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BF357-59FA-48F4-A3A9-BCE1EBCA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667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EPM-KCC-TP-000008-AR</dc:subject>
  <dc:creator>Rivamonte, Leonnito (RMP)</dc:creator>
  <cp:keywords>ᅟ</cp:keywords>
  <cp:lastModifiedBy>اسماء المطيري Asma Almutairi</cp:lastModifiedBy>
  <cp:revision>4</cp:revision>
  <cp:lastPrinted>2017-10-17T10:19:00Z</cp:lastPrinted>
  <dcterms:created xsi:type="dcterms:W3CDTF">2022-03-28T07:45:00Z</dcterms:created>
  <dcterms:modified xsi:type="dcterms:W3CDTF">2022-05-16T09:14:00Z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1326fb52-e6db-4f16-93a7-34aee64e9690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